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93" w:rsidRPr="00F47B74" w:rsidRDefault="007A4193" w:rsidP="00804CCD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F47B74">
        <w:rPr>
          <w:rFonts w:ascii="Times New Roman" w:hAnsi="Times New Roman" w:cs="Times New Roman"/>
          <w:b/>
          <w:bCs/>
          <w:sz w:val="48"/>
          <w:szCs w:val="48"/>
        </w:rPr>
        <w:t xml:space="preserve">Замещение уроков специальности </w:t>
      </w:r>
    </w:p>
    <w:p w:rsidR="007A4193" w:rsidRPr="00F47B74" w:rsidRDefault="007A4193" w:rsidP="00804CCD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F47B74"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преп. Эскиной А.Б. </w:t>
      </w:r>
    </w:p>
    <w:p w:rsidR="007A4193" w:rsidRPr="00F47B74" w:rsidRDefault="007A4193" w:rsidP="00804CCD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F47B74"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   (апрель-май)</w:t>
      </w:r>
    </w:p>
    <w:p w:rsidR="007A4193" w:rsidRPr="00F47B74" w:rsidRDefault="007A4193" w:rsidP="00804CCD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p w:rsidR="007A4193" w:rsidRPr="00F47B74" w:rsidRDefault="007A4193" w:rsidP="00804CCD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p w:rsidR="007A4193" w:rsidRPr="00F47B74" w:rsidRDefault="007A4193" w:rsidP="00804CCD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p w:rsidR="007A4193" w:rsidRPr="00F47B74" w:rsidRDefault="007A4193" w:rsidP="00804CC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 w:rsidRPr="00F47B74">
        <w:rPr>
          <w:rFonts w:ascii="Times New Roman" w:hAnsi="Times New Roman" w:cs="Times New Roman"/>
          <w:b/>
          <w:bCs/>
          <w:sz w:val="52"/>
          <w:szCs w:val="52"/>
          <w:u w:val="single"/>
        </w:rPr>
        <w:t>Хуснутдинова Г.Д.,</w:t>
      </w:r>
      <w:r w:rsidRPr="00F47B74">
        <w:rPr>
          <w:rFonts w:ascii="Times New Roman" w:hAnsi="Times New Roman" w:cs="Times New Roman"/>
          <w:b/>
          <w:bCs/>
          <w:sz w:val="52"/>
          <w:szCs w:val="52"/>
        </w:rPr>
        <w:t xml:space="preserve"> -замещение уроков  специальности  у учащихся:</w:t>
      </w:r>
    </w:p>
    <w:p w:rsidR="007A4193" w:rsidRPr="00F47B74" w:rsidRDefault="007A4193" w:rsidP="00804CC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 w:rsidRPr="00F47B74">
        <w:rPr>
          <w:rFonts w:ascii="Times New Roman" w:hAnsi="Times New Roman" w:cs="Times New Roman"/>
          <w:b/>
          <w:bCs/>
          <w:sz w:val="52"/>
          <w:szCs w:val="52"/>
        </w:rPr>
        <w:t>- Зинурова  А.(вокал)</w:t>
      </w:r>
    </w:p>
    <w:p w:rsidR="007A4193" w:rsidRPr="00F47B74" w:rsidRDefault="007A4193" w:rsidP="00804CC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 w:rsidRPr="00F47B74">
        <w:rPr>
          <w:rFonts w:ascii="Times New Roman" w:hAnsi="Times New Roman" w:cs="Times New Roman"/>
          <w:b/>
          <w:bCs/>
          <w:sz w:val="52"/>
          <w:szCs w:val="52"/>
        </w:rPr>
        <w:t>- Полуянова  А. (вокал)</w:t>
      </w:r>
    </w:p>
    <w:p w:rsidR="007A4193" w:rsidRPr="00F47B74" w:rsidRDefault="007A4193" w:rsidP="00804CC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 w:rsidRPr="00F47B74">
        <w:rPr>
          <w:rFonts w:ascii="Times New Roman" w:hAnsi="Times New Roman" w:cs="Times New Roman"/>
          <w:b/>
          <w:bCs/>
          <w:sz w:val="52"/>
          <w:szCs w:val="52"/>
        </w:rPr>
        <w:t>- Хуснетдиновой А. (вокал)</w:t>
      </w:r>
    </w:p>
    <w:p w:rsidR="007A4193" w:rsidRPr="00F47B74" w:rsidRDefault="007A4193" w:rsidP="00804CC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 w:rsidRPr="00F47B74">
        <w:rPr>
          <w:rFonts w:ascii="Times New Roman" w:hAnsi="Times New Roman" w:cs="Times New Roman"/>
          <w:b/>
          <w:bCs/>
          <w:sz w:val="52"/>
          <w:szCs w:val="52"/>
        </w:rPr>
        <w:t>- Назаренко Е. (фортепиано)</w:t>
      </w:r>
    </w:p>
    <w:p w:rsidR="007A4193" w:rsidRPr="00F47B74" w:rsidRDefault="007A4193" w:rsidP="00804CC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</w:p>
    <w:p w:rsidR="007A4193" w:rsidRPr="00F47B74" w:rsidRDefault="007A4193" w:rsidP="00804CCD">
      <w:pPr>
        <w:spacing w:after="0"/>
        <w:ind w:left="360"/>
        <w:rPr>
          <w:rFonts w:ascii="Times New Roman" w:hAnsi="Times New Roman" w:cs="Times New Roman"/>
          <w:b/>
          <w:bCs/>
          <w:sz w:val="52"/>
          <w:szCs w:val="52"/>
          <w:lang w:eastAsia="en-US"/>
        </w:rPr>
      </w:pPr>
      <w:r w:rsidRPr="00F47B74">
        <w:rPr>
          <w:rFonts w:ascii="Times New Roman" w:hAnsi="Times New Roman" w:cs="Times New Roman"/>
          <w:b/>
          <w:bCs/>
          <w:sz w:val="52"/>
          <w:szCs w:val="52"/>
          <w:u w:val="single"/>
        </w:rPr>
        <w:t>Духу А.М.</w:t>
      </w:r>
      <w:r w:rsidRPr="00F47B74">
        <w:rPr>
          <w:rFonts w:ascii="Times New Roman" w:hAnsi="Times New Roman" w:cs="Times New Roman"/>
          <w:b/>
          <w:bCs/>
          <w:sz w:val="52"/>
          <w:szCs w:val="52"/>
        </w:rPr>
        <w:t xml:space="preserve"> - замещение уроков  специальности у учащихся:</w:t>
      </w:r>
    </w:p>
    <w:p w:rsidR="007A4193" w:rsidRPr="00F47B74" w:rsidRDefault="007A4193" w:rsidP="00804CC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 w:rsidRPr="00F47B74">
        <w:rPr>
          <w:rFonts w:ascii="Times New Roman" w:hAnsi="Times New Roman" w:cs="Times New Roman"/>
          <w:b/>
          <w:bCs/>
          <w:sz w:val="52"/>
          <w:szCs w:val="52"/>
        </w:rPr>
        <w:t>- Аношкиной  А. (фортепиано)</w:t>
      </w:r>
    </w:p>
    <w:p w:rsidR="007A4193" w:rsidRPr="00F47B74" w:rsidRDefault="007A4193" w:rsidP="00804CC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 w:rsidRPr="00F47B74">
        <w:rPr>
          <w:rFonts w:ascii="Times New Roman" w:hAnsi="Times New Roman" w:cs="Times New Roman"/>
          <w:b/>
          <w:bCs/>
          <w:sz w:val="52"/>
          <w:szCs w:val="52"/>
        </w:rPr>
        <w:t>- Петровской А. (фортепиано)</w:t>
      </w:r>
    </w:p>
    <w:p w:rsidR="007A4193" w:rsidRPr="00F47B74" w:rsidRDefault="007A4193" w:rsidP="00804CC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 w:rsidRPr="00F47B74">
        <w:rPr>
          <w:rFonts w:ascii="Times New Roman" w:hAnsi="Times New Roman" w:cs="Times New Roman"/>
          <w:b/>
          <w:bCs/>
          <w:sz w:val="52"/>
          <w:szCs w:val="52"/>
        </w:rPr>
        <w:t>- Путовой Е. (фортепиано)</w:t>
      </w:r>
    </w:p>
    <w:p w:rsidR="007A4193" w:rsidRPr="00F47B74" w:rsidRDefault="007A4193" w:rsidP="00F47B74">
      <w:pPr>
        <w:spacing w:before="100" w:beforeAutospacing="1" w:after="0" w:line="240" w:lineRule="auto"/>
        <w:rPr>
          <w:rFonts w:ascii="Times New Roman" w:hAnsi="Times New Roman" w:cs="Times New Roman"/>
        </w:rPr>
      </w:pPr>
      <w:r w:rsidRPr="00F47B74">
        <w:rPr>
          <w:rFonts w:ascii="Times New Roman" w:hAnsi="Times New Roman" w:cs="Times New Roman"/>
          <w:b/>
          <w:bCs/>
          <w:sz w:val="52"/>
          <w:szCs w:val="52"/>
        </w:rPr>
        <w:t>- Устиновой В. (фортепиано)</w:t>
      </w:r>
    </w:p>
    <w:sectPr w:rsidR="007A4193" w:rsidRPr="00F47B74" w:rsidSect="00F47B74">
      <w:headerReference w:type="default" r:id="rId6"/>
      <w:footerReference w:type="default" r:id="rId7"/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193" w:rsidRDefault="007A4193" w:rsidP="005F674B">
      <w:pPr>
        <w:spacing w:after="0" w:line="240" w:lineRule="auto"/>
      </w:pPr>
      <w:r>
        <w:separator/>
      </w:r>
    </w:p>
  </w:endnote>
  <w:endnote w:type="continuationSeparator" w:id="1">
    <w:p w:rsidR="007A4193" w:rsidRDefault="007A4193" w:rsidP="005F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193" w:rsidRDefault="007A41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193" w:rsidRDefault="007A4193" w:rsidP="005F674B">
      <w:pPr>
        <w:spacing w:after="0" w:line="240" w:lineRule="auto"/>
      </w:pPr>
      <w:r>
        <w:separator/>
      </w:r>
    </w:p>
  </w:footnote>
  <w:footnote w:type="continuationSeparator" w:id="1">
    <w:p w:rsidR="007A4193" w:rsidRDefault="007A4193" w:rsidP="005F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193" w:rsidRDefault="007A4193">
    <w:pPr>
      <w:pStyle w:val="Header"/>
    </w:pPr>
  </w:p>
  <w:p w:rsidR="007A4193" w:rsidRDefault="007A4193">
    <w:pPr>
      <w:pStyle w:val="Header"/>
    </w:pPr>
  </w:p>
  <w:p w:rsidR="007A4193" w:rsidRDefault="007A41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6FC"/>
    <w:rsid w:val="00304052"/>
    <w:rsid w:val="005006FC"/>
    <w:rsid w:val="005F674B"/>
    <w:rsid w:val="007A4193"/>
    <w:rsid w:val="00804CCD"/>
    <w:rsid w:val="009E21C6"/>
    <w:rsid w:val="00B13852"/>
    <w:rsid w:val="00CD074E"/>
    <w:rsid w:val="00D2500B"/>
    <w:rsid w:val="00E10DD8"/>
    <w:rsid w:val="00F21ED6"/>
    <w:rsid w:val="00F47B74"/>
    <w:rsid w:val="00F64BFE"/>
    <w:rsid w:val="00FA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BF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F6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74B"/>
  </w:style>
  <w:style w:type="paragraph" w:styleId="Footer">
    <w:name w:val="footer"/>
    <w:basedOn w:val="Normal"/>
    <w:link w:val="FooterChar"/>
    <w:uiPriority w:val="99"/>
    <w:semiHidden/>
    <w:rsid w:val="005F6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7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2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66</Words>
  <Characters>377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Home</cp:lastModifiedBy>
  <cp:revision>6</cp:revision>
  <dcterms:created xsi:type="dcterms:W3CDTF">2015-01-21T10:54:00Z</dcterms:created>
  <dcterms:modified xsi:type="dcterms:W3CDTF">2015-03-20T10:01:00Z</dcterms:modified>
</cp:coreProperties>
</file>